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9318" w14:textId="77777777" w:rsidR="00F62011" w:rsidRPr="001B3AED" w:rsidRDefault="008325E6" w:rsidP="00916869">
      <w:pPr>
        <w:ind w:right="-1"/>
        <w:rPr>
          <w:rFonts w:ascii="Arial" w:hAnsi="Arial" w:cs="Arial"/>
        </w:rPr>
      </w:pPr>
      <w:r w:rsidRPr="001B3AED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8ED812" wp14:editId="56041A55">
                <wp:simplePos x="0" y="0"/>
                <wp:positionH relativeFrom="column">
                  <wp:posOffset>4151948</wp:posOffset>
                </wp:positionH>
                <wp:positionV relativeFrom="paragraph">
                  <wp:posOffset>-52070</wp:posOffset>
                </wp:positionV>
                <wp:extent cx="2101215" cy="94424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00E" w14:textId="64A7B03A" w:rsidR="00A634CE" w:rsidRPr="00EC6330" w:rsidRDefault="0051053D" w:rsidP="0051053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Landessportleiter LP</w:t>
                            </w:r>
                          </w:p>
                          <w:p w14:paraId="5F630D86" w14:textId="6257E6C7" w:rsidR="00A634CE" w:rsidRPr="00146FB8" w:rsidRDefault="0051053D" w:rsidP="0051053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Livio Camini</w:t>
                            </w:r>
                          </w:p>
                          <w:p w14:paraId="760AB1DB" w14:textId="4C5E4385" w:rsidR="00A634CE" w:rsidRPr="00146FB8" w:rsidRDefault="0051053D" w:rsidP="0051053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Leo-Gabler-Straße 53</w:t>
                            </w:r>
                            <w:r w:rsidR="00E403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4400 Steyr</w:t>
                            </w:r>
                          </w:p>
                          <w:p w14:paraId="13561925" w14:textId="7C2B567D" w:rsidR="00A634CE" w:rsidRPr="0051053D" w:rsidRDefault="00A634CE" w:rsidP="0051053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Tel.: +43</w:t>
                            </w:r>
                            <w:r w:rsid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 699 10397706</w:t>
                            </w:r>
                          </w:p>
                          <w:p w14:paraId="690F5A35" w14:textId="2A80D5BE" w:rsidR="00A634CE" w:rsidRPr="0051053D" w:rsidRDefault="00A634CE" w:rsidP="0051053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Email: </w:t>
                            </w:r>
                            <w:r w:rsid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lspl_lp_ooe</w:t>
                            </w:r>
                            <w:r w:rsidRPr="005105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@gmx.at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ED8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6.95pt;margin-top:-4.1pt;width:165.45pt;height:7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" stroked="f">
                <v:textbox>
                  <w:txbxContent>
                    <w:p w14:paraId="6864000E" w14:textId="64A7B03A" w:rsidR="00A634CE" w:rsidRPr="00EC6330" w:rsidRDefault="0051053D" w:rsidP="0051053D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Landessportleiter LP</w:t>
                      </w:r>
                    </w:p>
                    <w:p w14:paraId="5F630D86" w14:textId="6257E6C7" w:rsidR="00A634CE" w:rsidRPr="00146FB8" w:rsidRDefault="0051053D" w:rsidP="0051053D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Livio Camini</w:t>
                      </w:r>
                    </w:p>
                    <w:p w14:paraId="760AB1DB" w14:textId="4C5E4385" w:rsidR="00A634CE" w:rsidRPr="00146FB8" w:rsidRDefault="0051053D" w:rsidP="0051053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Leo-Gabler-Straße 53</w:t>
                      </w:r>
                      <w:r w:rsidR="00E403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4400 Steyr</w:t>
                      </w:r>
                    </w:p>
                    <w:p w14:paraId="13561925" w14:textId="7C2B567D" w:rsidR="00A634CE" w:rsidRPr="0051053D" w:rsidRDefault="00A634CE" w:rsidP="0051053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Tel.: +43</w:t>
                      </w:r>
                      <w:r w:rsid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 699 10397706</w:t>
                      </w:r>
                    </w:p>
                    <w:p w14:paraId="690F5A35" w14:textId="2A80D5BE" w:rsidR="00A634CE" w:rsidRPr="0051053D" w:rsidRDefault="00A634CE" w:rsidP="0051053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Email: </w:t>
                      </w:r>
                      <w:r w:rsid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lspl_lp_ooe</w:t>
                      </w:r>
                      <w:r w:rsidRPr="005105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@gmx.at</w:t>
                      </w:r>
                    </w:p>
                  </w:txbxContent>
                </v:textbox>
              </v:shape>
            </w:pict>
          </mc:Fallback>
        </mc:AlternateContent>
      </w:r>
      <w:r w:rsidR="00CC0830" w:rsidRPr="001B3AED">
        <w:rPr>
          <w:rFonts w:ascii="Arial" w:hAnsi="Arial" w:cs="Arial"/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730904" wp14:editId="362DCC00">
                <wp:simplePos x="0" y="0"/>
                <wp:positionH relativeFrom="column">
                  <wp:posOffset>1109033</wp:posOffset>
                </wp:positionH>
                <wp:positionV relativeFrom="paragraph">
                  <wp:posOffset>6985</wp:posOffset>
                </wp:positionV>
                <wp:extent cx="2958465" cy="6858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1AE35" w14:textId="77777777" w:rsidR="00A634CE" w:rsidRPr="00F34862" w:rsidRDefault="00A634CE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</w:pPr>
                            <w:r w:rsidRPr="00F34862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  <w:t>Oberösterreichischer</w:t>
                            </w:r>
                          </w:p>
                          <w:p w14:paraId="20C4C839" w14:textId="77777777" w:rsidR="00A634CE" w:rsidRPr="00F34862" w:rsidRDefault="00A634CE">
                            <w:pPr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</w:pPr>
                            <w:r w:rsidRPr="00F34862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36"/>
                                <w:szCs w:val="18"/>
                              </w:rPr>
                              <w:t>Landesschützenverband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0904" id="Text Box 10" o:spid="_x0000_s1027" type="#_x0000_t202" style="position:absolute;margin-left:87.35pt;margin-top:.55pt;width:232.9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" filled="f" fillcolor="#0c9" stroked="f">
                <v:textbox>
                  <w:txbxContent>
                    <w:p w14:paraId="0641AE35" w14:textId="77777777" w:rsidR="00A634CE" w:rsidRPr="00F34862" w:rsidRDefault="00A634CE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</w:pPr>
                      <w:r w:rsidRPr="00F34862"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  <w:t>Oberösterreichischer</w:t>
                      </w:r>
                    </w:p>
                    <w:p w14:paraId="20C4C839" w14:textId="77777777" w:rsidR="00A634CE" w:rsidRPr="00F34862" w:rsidRDefault="00A634CE">
                      <w:pPr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</w:pPr>
                      <w:r w:rsidRPr="00F34862">
                        <w:rPr>
                          <w:rFonts w:ascii="Arial" w:hAnsi="Arial" w:cs="Arial"/>
                          <w:snapToGrid w:val="0"/>
                          <w:color w:val="000000"/>
                          <w:sz w:val="36"/>
                          <w:szCs w:val="18"/>
                        </w:rPr>
                        <w:t>Landesschützenverband</w:t>
                      </w:r>
                    </w:p>
                  </w:txbxContent>
                </v:textbox>
              </v:shape>
            </w:pict>
          </mc:Fallback>
        </mc:AlternateContent>
      </w:r>
      <w:r w:rsidR="00CC0830" w:rsidRPr="001B3AED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8752" behindDoc="1" locked="0" layoutInCell="1" allowOverlap="1" wp14:anchorId="15F7E50F" wp14:editId="621B27BF">
            <wp:simplePos x="0" y="0"/>
            <wp:positionH relativeFrom="column">
              <wp:posOffset>29845</wp:posOffset>
            </wp:positionH>
            <wp:positionV relativeFrom="paragraph">
              <wp:posOffset>-207034</wp:posOffset>
            </wp:positionV>
            <wp:extent cx="918845" cy="1045210"/>
            <wp:effectExtent l="0" t="0" r="0" b="2540"/>
            <wp:wrapNone/>
            <wp:docPr id="20" name="Bild 20" descr="o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o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EFCF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174ACE37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2BD5CAAE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43CD3F9D" w14:textId="77777777" w:rsidR="00F62011" w:rsidRPr="001B3AED" w:rsidRDefault="00F62011" w:rsidP="00916869">
      <w:pPr>
        <w:ind w:right="-1"/>
        <w:rPr>
          <w:rFonts w:ascii="Arial" w:hAnsi="Arial" w:cs="Arial"/>
        </w:rPr>
      </w:pPr>
    </w:p>
    <w:p w14:paraId="340E5209" w14:textId="77777777" w:rsidR="008025E7" w:rsidRPr="001B3AED" w:rsidRDefault="00CC0830" w:rsidP="00916869">
      <w:pPr>
        <w:ind w:right="-1"/>
        <w:rPr>
          <w:rFonts w:ascii="Arial" w:hAnsi="Arial" w:cs="Arial"/>
          <w:sz w:val="8"/>
        </w:rPr>
      </w:pPr>
      <w:r w:rsidRPr="001B3AED">
        <w:rPr>
          <w:rFonts w:ascii="Arial" w:hAnsi="Arial" w:cs="Arial"/>
        </w:rPr>
        <w:t xml:space="preserve">                               </w:t>
      </w:r>
      <w:r w:rsidR="00916869" w:rsidRPr="001B3AED">
        <w:rPr>
          <w:rFonts w:ascii="Arial" w:hAnsi="Arial" w:cs="Arial"/>
        </w:rPr>
        <w:t>_________________________________________________________________</w:t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  <w:r w:rsidR="00916869" w:rsidRPr="001B3AED">
        <w:rPr>
          <w:rFonts w:ascii="Arial" w:hAnsi="Arial" w:cs="Arial"/>
        </w:rPr>
        <w:tab/>
      </w:r>
    </w:p>
    <w:p w14:paraId="2B406516" w14:textId="72BE789E" w:rsidR="00FE54D4" w:rsidRPr="005B30AE" w:rsidRDefault="00FE54D4" w:rsidP="00FE54D4">
      <w:pPr>
        <w:spacing w:line="276" w:lineRule="auto"/>
        <w:jc w:val="center"/>
        <w:rPr>
          <w:rFonts w:ascii="Arial" w:hAnsi="Arial" w:cs="Arial"/>
        </w:rPr>
      </w:pPr>
    </w:p>
    <w:p w14:paraId="214A468B" w14:textId="77777777" w:rsidR="00A963C8" w:rsidRDefault="00A963C8" w:rsidP="00D164A0">
      <w:pPr>
        <w:rPr>
          <w:rFonts w:ascii="Arial" w:hAnsi="Arial" w:cs="Arial"/>
          <w:sz w:val="22"/>
          <w:szCs w:val="22"/>
        </w:rPr>
      </w:pPr>
    </w:p>
    <w:p w14:paraId="28EA225E" w14:textId="25C5DC43" w:rsidR="0075652A" w:rsidRDefault="00FC1FFE" w:rsidP="002F2F2F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Anmeldung zur </w:t>
      </w:r>
      <w:r w:rsidR="002F2F2F">
        <w:t>M</w:t>
      </w:r>
      <w:r>
        <w:t>eisterschaft LP</w:t>
      </w:r>
      <w:r w:rsidR="002E6F7E">
        <w:t>5 Cup</w:t>
      </w:r>
      <w:r>
        <w:t xml:space="preserve"> </w:t>
      </w:r>
      <w:r w:rsidR="002F2F2F">
        <w:t xml:space="preserve">- </w:t>
      </w:r>
      <w:r>
        <w:t>Saison 2025-26</w:t>
      </w:r>
    </w:p>
    <w:p w14:paraId="495383E3" w14:textId="77777777" w:rsidR="0075652A" w:rsidRDefault="0075652A" w:rsidP="00D164A0">
      <w:pPr>
        <w:rPr>
          <w:rFonts w:ascii="Arial" w:hAnsi="Arial" w:cs="Arial"/>
          <w:sz w:val="22"/>
          <w:szCs w:val="22"/>
        </w:rPr>
      </w:pPr>
    </w:p>
    <w:p w14:paraId="1E1715B3" w14:textId="77777777" w:rsidR="002F2F2F" w:rsidRDefault="002F2F2F" w:rsidP="002F2F2F">
      <w:pPr>
        <w:spacing w:line="360" w:lineRule="auto"/>
        <w:rPr>
          <w:rFonts w:ascii="Arial" w:hAnsi="Arial" w:cs="Arial"/>
          <w:sz w:val="22"/>
          <w:szCs w:val="22"/>
        </w:rPr>
      </w:pPr>
    </w:p>
    <w:p w14:paraId="399FFA71" w14:textId="1E796639" w:rsidR="00FC1FFE" w:rsidRPr="00FC1FFE" w:rsidRDefault="00FC1FFE" w:rsidP="00B87B8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LSV </w:t>
      </w:r>
      <w:proofErr w:type="gramStart"/>
      <w:r>
        <w:rPr>
          <w:rFonts w:ascii="Arial" w:hAnsi="Arial" w:cs="Arial"/>
          <w:sz w:val="22"/>
          <w:szCs w:val="22"/>
        </w:rPr>
        <w:t>Kennung :</w:t>
      </w:r>
      <w:proofErr w:type="gramEnd"/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proofErr w:type="gramStart"/>
      <w:r>
        <w:rPr>
          <w:rFonts w:ascii="Arial" w:hAnsi="Arial" w:cs="Arial"/>
          <w:sz w:val="22"/>
          <w:szCs w:val="22"/>
        </w:rPr>
        <w:t>Verein :</w:t>
      </w:r>
      <w:proofErr w:type="gramEnd"/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Pr="00FC1FFE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583567AE" w14:textId="43AB158F" w:rsidR="002F2F2F" w:rsidRPr="00577521" w:rsidRDefault="00FC1FFE" w:rsidP="00B87B8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 </w:t>
      </w:r>
      <w:proofErr w:type="gramStart"/>
      <w:r>
        <w:rPr>
          <w:rFonts w:ascii="Arial" w:hAnsi="Arial" w:cs="Arial"/>
          <w:sz w:val="22"/>
          <w:szCs w:val="22"/>
        </w:rPr>
        <w:t>Mannschaft :</w:t>
      </w:r>
      <w:proofErr w:type="gramEnd"/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3A2E1D4C" w14:textId="36D48EE2" w:rsidR="00FC1FFE" w:rsidRPr="00577521" w:rsidRDefault="002F2F2F" w:rsidP="00B87B8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Mannschaftsführer</w:t>
      </w:r>
      <w:r w:rsidR="0082069D">
        <w:rPr>
          <w:rFonts w:ascii="Arial" w:hAnsi="Arial" w:cs="Arial"/>
          <w:sz w:val="22"/>
          <w:szCs w:val="22"/>
        </w:rPr>
        <w:t xml:space="preserve"> (MF)</w:t>
      </w:r>
      <w:r>
        <w:rPr>
          <w:rFonts w:ascii="Arial" w:hAnsi="Arial" w:cs="Arial"/>
          <w:sz w:val="22"/>
          <w:szCs w:val="22"/>
        </w:rPr>
        <w:t>:</w:t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02EE0939" w14:textId="137A37B1" w:rsidR="00FC1FFE" w:rsidRPr="00577521" w:rsidRDefault="0082069D" w:rsidP="0082069D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E-Mail</w:t>
      </w:r>
      <w:r w:rsidR="002F2F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(MF):</w:t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2F2F2F" w:rsidRPr="002F2F2F">
        <w:rPr>
          <w:rFonts w:ascii="Arial" w:hAnsi="Arial" w:cs="Arial"/>
          <w:sz w:val="22"/>
          <w:szCs w:val="22"/>
          <w:u w:val="single"/>
        </w:rPr>
        <w:tab/>
      </w:r>
      <w:r w:rsidR="00FC1FFE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 (MF):</w:t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4BC54FED" w14:textId="60A0F323" w:rsidR="00FC1FFE" w:rsidRPr="00577521" w:rsidRDefault="00FC1FFE" w:rsidP="00B87B8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Schiessstand:</w:t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  <w:r w:rsidR="00577521">
        <w:rPr>
          <w:rFonts w:ascii="Arial" w:hAnsi="Arial" w:cs="Arial"/>
          <w:sz w:val="22"/>
          <w:szCs w:val="22"/>
          <w:u w:val="single"/>
        </w:rPr>
        <w:tab/>
      </w:r>
    </w:p>
    <w:p w14:paraId="024D15FD" w14:textId="77777777" w:rsidR="00FC1FFE" w:rsidRDefault="00FC1FFE" w:rsidP="00B87B8D">
      <w:pPr>
        <w:rPr>
          <w:rFonts w:ascii="Arial" w:hAnsi="Arial" w:cs="Arial"/>
          <w:sz w:val="22"/>
          <w:szCs w:val="22"/>
        </w:rPr>
      </w:pPr>
    </w:p>
    <w:p w14:paraId="5F4F4A9B" w14:textId="77777777" w:rsidR="00FC1FFE" w:rsidRDefault="00FC1FFE" w:rsidP="00B87B8D">
      <w:pPr>
        <w:rPr>
          <w:rFonts w:ascii="Arial" w:hAnsi="Arial" w:cs="Arial"/>
          <w:sz w:val="22"/>
          <w:szCs w:val="22"/>
        </w:rPr>
      </w:pPr>
    </w:p>
    <w:p w14:paraId="7A8EFD15" w14:textId="77777777" w:rsidR="0082069D" w:rsidRDefault="00FC1FFE" w:rsidP="00D16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Folgende Schützen werden gemeldet für die Mannschaft.</w:t>
      </w:r>
    </w:p>
    <w:p w14:paraId="6AC61669" w14:textId="5884D291" w:rsidR="00FC1FFE" w:rsidRDefault="00FC1FFE" w:rsidP="00D16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Mannschaft bitte ein eigenes Blatt ausfüllen.</w:t>
      </w:r>
    </w:p>
    <w:p w14:paraId="4FDF5147" w14:textId="77777777" w:rsidR="00FC1FFE" w:rsidRDefault="00FC1FFE" w:rsidP="00D164A0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3402"/>
        <w:gridCol w:w="2835"/>
        <w:gridCol w:w="1134"/>
      </w:tblGrid>
      <w:tr w:rsidR="00FC1FFE" w14:paraId="1FEF55CA" w14:textId="77777777" w:rsidTr="00FC1FFE">
        <w:trPr>
          <w:trHeight w:val="567"/>
        </w:trPr>
        <w:tc>
          <w:tcPr>
            <w:tcW w:w="421" w:type="dxa"/>
          </w:tcPr>
          <w:p w14:paraId="25986710" w14:textId="18174EB4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B6A5B4" w14:textId="24AFD45E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Pass-Nr.</w:t>
            </w:r>
          </w:p>
        </w:tc>
        <w:tc>
          <w:tcPr>
            <w:tcW w:w="3402" w:type="dxa"/>
          </w:tcPr>
          <w:p w14:paraId="13FFE2E1" w14:textId="397D8B52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Familienname</w:t>
            </w:r>
          </w:p>
        </w:tc>
        <w:tc>
          <w:tcPr>
            <w:tcW w:w="2835" w:type="dxa"/>
          </w:tcPr>
          <w:p w14:paraId="5AAF8836" w14:textId="35A9F7AC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134" w:type="dxa"/>
          </w:tcPr>
          <w:p w14:paraId="1B095B7B" w14:textId="548F4A04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Geb.Jahr</w:t>
            </w:r>
          </w:p>
        </w:tc>
      </w:tr>
      <w:tr w:rsidR="00FC1FFE" w14:paraId="33C20BA4" w14:textId="77777777" w:rsidTr="00FC1FFE">
        <w:trPr>
          <w:trHeight w:val="567"/>
        </w:trPr>
        <w:tc>
          <w:tcPr>
            <w:tcW w:w="421" w:type="dxa"/>
          </w:tcPr>
          <w:p w14:paraId="3BBAD85C" w14:textId="1F55543A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A0B212F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04C0C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6518D8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76DBED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10FC51F1" w14:textId="77777777" w:rsidTr="00FC1FFE">
        <w:trPr>
          <w:trHeight w:val="567"/>
        </w:trPr>
        <w:tc>
          <w:tcPr>
            <w:tcW w:w="421" w:type="dxa"/>
          </w:tcPr>
          <w:p w14:paraId="36456DFE" w14:textId="278CF98E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09973D4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FD5B97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AF85F3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B289CE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3AFF588A" w14:textId="77777777" w:rsidTr="00FC1FFE">
        <w:trPr>
          <w:trHeight w:val="567"/>
        </w:trPr>
        <w:tc>
          <w:tcPr>
            <w:tcW w:w="421" w:type="dxa"/>
          </w:tcPr>
          <w:p w14:paraId="3AE04692" w14:textId="664E972C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9001579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4492E8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C4A0D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5BAB7A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5BC21A87" w14:textId="77777777" w:rsidTr="00FC1FFE">
        <w:trPr>
          <w:trHeight w:val="567"/>
        </w:trPr>
        <w:tc>
          <w:tcPr>
            <w:tcW w:w="421" w:type="dxa"/>
          </w:tcPr>
          <w:p w14:paraId="70F46E36" w14:textId="700A63F9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C3503C7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DED45E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85E35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6FDF4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FFE" w14:paraId="75962174" w14:textId="77777777" w:rsidTr="00FC1FFE">
        <w:trPr>
          <w:trHeight w:val="567"/>
        </w:trPr>
        <w:tc>
          <w:tcPr>
            <w:tcW w:w="421" w:type="dxa"/>
          </w:tcPr>
          <w:p w14:paraId="40808755" w14:textId="59AA445C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D49D00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97C9A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204F3B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8C676C" w14:textId="77777777" w:rsidR="00FC1FFE" w:rsidRDefault="00FC1FFE" w:rsidP="00FC1F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AF546" w14:textId="77777777" w:rsidR="00FC1FFE" w:rsidRDefault="00FC1FFE" w:rsidP="00D164A0">
      <w:pPr>
        <w:rPr>
          <w:rFonts w:ascii="Arial" w:hAnsi="Arial" w:cs="Arial"/>
          <w:sz w:val="22"/>
          <w:szCs w:val="22"/>
        </w:rPr>
      </w:pPr>
    </w:p>
    <w:p w14:paraId="47EFE6C5" w14:textId="75E2DF6A" w:rsidR="0075652A" w:rsidRPr="00FC1FFE" w:rsidRDefault="00FC1FFE" w:rsidP="00D164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1FFE">
        <w:rPr>
          <w:rFonts w:ascii="Arial" w:hAnsi="Arial" w:cs="Arial"/>
          <w:b/>
          <w:bCs/>
          <w:sz w:val="24"/>
          <w:szCs w:val="24"/>
          <w:u w:val="single"/>
        </w:rPr>
        <w:t xml:space="preserve">Meldungen mit fehlenden Schützen-Pass Nummer werden nicht </w:t>
      </w:r>
      <w:proofErr w:type="gramStart"/>
      <w:r w:rsidRPr="00FC1FFE">
        <w:rPr>
          <w:rFonts w:ascii="Arial" w:hAnsi="Arial" w:cs="Arial"/>
          <w:b/>
          <w:bCs/>
          <w:sz w:val="24"/>
          <w:szCs w:val="24"/>
          <w:u w:val="single"/>
        </w:rPr>
        <w:t>angenommen !</w:t>
      </w:r>
      <w:proofErr w:type="gramEnd"/>
    </w:p>
    <w:p w14:paraId="2C6F2EDE" w14:textId="77777777" w:rsidR="00FC1FFE" w:rsidRDefault="00FC1FFE" w:rsidP="00D164A0">
      <w:pPr>
        <w:rPr>
          <w:rFonts w:ascii="Arial" w:hAnsi="Arial" w:cs="Arial"/>
          <w:sz w:val="22"/>
          <w:szCs w:val="22"/>
        </w:rPr>
      </w:pPr>
    </w:p>
    <w:p w14:paraId="74ECEA26" w14:textId="01E00C91" w:rsidR="0075652A" w:rsidRDefault="00432B28" w:rsidP="00D16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Startgeld / Nenngeld pro </w:t>
      </w:r>
      <w:proofErr w:type="gramStart"/>
      <w:r>
        <w:rPr>
          <w:rFonts w:ascii="Arial" w:hAnsi="Arial" w:cs="Arial"/>
          <w:sz w:val="22"/>
          <w:szCs w:val="22"/>
        </w:rPr>
        <w:t>Schütze :</w:t>
      </w:r>
      <w:proofErr w:type="gramEnd"/>
      <w:r>
        <w:rPr>
          <w:rFonts w:ascii="Arial" w:hAnsi="Arial" w:cs="Arial"/>
          <w:sz w:val="22"/>
          <w:szCs w:val="22"/>
        </w:rPr>
        <w:t xml:space="preserve"> € </w:t>
      </w:r>
      <w:r w:rsidR="001B7609">
        <w:rPr>
          <w:rFonts w:ascii="Arial" w:hAnsi="Arial" w:cs="Arial"/>
          <w:sz w:val="22"/>
          <w:szCs w:val="22"/>
        </w:rPr>
        <w:t>15.-</w:t>
      </w:r>
    </w:p>
    <w:p w14:paraId="31A45028" w14:textId="77777777" w:rsidR="009B3510" w:rsidRDefault="00432B28" w:rsidP="009B3510">
      <w:pPr>
        <w:pStyle w:val="KeinLeerrau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Konto-</w:t>
      </w:r>
      <w:proofErr w:type="gramStart"/>
      <w:r>
        <w:rPr>
          <w:rFonts w:ascii="Arial" w:hAnsi="Arial" w:cs="Arial"/>
          <w:sz w:val="22"/>
          <w:szCs w:val="22"/>
        </w:rPr>
        <w:t>Nummer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4A3A866" w14:textId="50038223" w:rsidR="009B3510" w:rsidRPr="007E442A" w:rsidRDefault="009B3510" w:rsidP="009B3510">
      <w:pPr>
        <w:pStyle w:val="KeinLeerraum"/>
        <w:rPr>
          <w:rFonts w:ascii="Biome" w:hAnsi="Biome" w:cs="Biome"/>
          <w:b/>
          <w:bCs/>
          <w:sz w:val="24"/>
          <w:szCs w:val="24"/>
          <w:u w:val="single"/>
        </w:rPr>
      </w:pPr>
      <w:r w:rsidRPr="00754576">
        <w:rPr>
          <w:rFonts w:ascii="Biome" w:hAnsi="Biome" w:cs="Biome"/>
          <w:b/>
          <w:bCs/>
          <w:sz w:val="24"/>
          <w:szCs w:val="24"/>
          <w:u w:val="single"/>
        </w:rPr>
        <w:t>OÖ Landesschützenverband Luftpistole, IBAN AT21 2032 0321 0075 4948</w:t>
      </w:r>
    </w:p>
    <w:p w14:paraId="4673517F" w14:textId="258028A6" w:rsidR="00432B28" w:rsidRDefault="00432B28" w:rsidP="00D164A0">
      <w:pPr>
        <w:rPr>
          <w:rFonts w:ascii="Arial" w:hAnsi="Arial" w:cs="Arial"/>
          <w:sz w:val="22"/>
          <w:szCs w:val="22"/>
        </w:rPr>
      </w:pPr>
    </w:p>
    <w:p w14:paraId="2F963292" w14:textId="77777777" w:rsidR="00432B28" w:rsidRDefault="00432B28" w:rsidP="00D164A0">
      <w:pPr>
        <w:rPr>
          <w:rFonts w:ascii="Arial" w:hAnsi="Arial" w:cs="Arial"/>
          <w:sz w:val="22"/>
          <w:szCs w:val="22"/>
        </w:rPr>
      </w:pPr>
    </w:p>
    <w:p w14:paraId="044B9F94" w14:textId="77777777" w:rsidR="0075652A" w:rsidRDefault="0075652A" w:rsidP="00D164A0">
      <w:pPr>
        <w:rPr>
          <w:rFonts w:ascii="Arial" w:hAnsi="Arial" w:cs="Arial"/>
          <w:sz w:val="22"/>
          <w:szCs w:val="22"/>
        </w:rPr>
      </w:pPr>
    </w:p>
    <w:p w14:paraId="23AF016C" w14:textId="77777777" w:rsidR="00B87B8D" w:rsidRDefault="00B87B8D" w:rsidP="00D164A0">
      <w:pPr>
        <w:rPr>
          <w:rFonts w:ascii="Arial" w:hAnsi="Arial" w:cs="Arial"/>
          <w:sz w:val="22"/>
          <w:szCs w:val="22"/>
        </w:rPr>
      </w:pPr>
    </w:p>
    <w:p w14:paraId="6161E149" w14:textId="77777777" w:rsidR="003D51B3" w:rsidRPr="005814C8" w:rsidRDefault="003D51B3" w:rsidP="003D51B3">
      <w:pPr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>Mit sportlichem Schützengruß</w:t>
      </w:r>
    </w:p>
    <w:p w14:paraId="030CA0B0" w14:textId="77777777" w:rsidR="003D51B3" w:rsidRPr="005814C8" w:rsidRDefault="003D51B3" w:rsidP="003D51B3">
      <w:pPr>
        <w:tabs>
          <w:tab w:val="left" w:pos="4170"/>
        </w:tabs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 xml:space="preserve"> </w:t>
      </w:r>
      <w:r w:rsidRPr="005814C8">
        <w:rPr>
          <w:rFonts w:ascii="Biome" w:hAnsi="Biome" w:cs="Biome"/>
          <w:sz w:val="22"/>
          <w:szCs w:val="22"/>
        </w:rPr>
        <w:tab/>
      </w:r>
    </w:p>
    <w:p w14:paraId="167D3A62" w14:textId="77777777" w:rsidR="003D51B3" w:rsidRPr="005814C8" w:rsidRDefault="003D51B3" w:rsidP="003D51B3">
      <w:pPr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>Livio Camini</w:t>
      </w:r>
    </w:p>
    <w:p w14:paraId="26997E67" w14:textId="5D358F27" w:rsidR="00A963C8" w:rsidRDefault="003D51B3" w:rsidP="003D51B3">
      <w:pPr>
        <w:rPr>
          <w:rFonts w:ascii="Biome" w:hAnsi="Biome" w:cs="Biome"/>
          <w:sz w:val="22"/>
          <w:szCs w:val="22"/>
        </w:rPr>
      </w:pPr>
      <w:r w:rsidRPr="005814C8">
        <w:rPr>
          <w:rFonts w:ascii="Biome" w:hAnsi="Biome" w:cs="Biome"/>
          <w:sz w:val="22"/>
          <w:szCs w:val="22"/>
        </w:rPr>
        <w:t>Landessportleiter LP</w:t>
      </w:r>
    </w:p>
    <w:p w14:paraId="21566D7B" w14:textId="77777777" w:rsidR="003D51B3" w:rsidRDefault="003D51B3" w:rsidP="003D51B3">
      <w:pPr>
        <w:rPr>
          <w:rFonts w:ascii="Arial" w:hAnsi="Arial" w:cs="Arial"/>
          <w:sz w:val="22"/>
          <w:szCs w:val="22"/>
        </w:rPr>
      </w:pPr>
    </w:p>
    <w:sectPr w:rsidR="003D51B3" w:rsidSect="001B3AED">
      <w:headerReference w:type="default" r:id="rId8"/>
      <w:footerReference w:type="default" r:id="rId9"/>
      <w:pgSz w:w="11906" w:h="16838"/>
      <w:pgMar w:top="964" w:right="1134" w:bottom="851" w:left="1134" w:header="72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FC83" w14:textId="77777777" w:rsidR="00A22820" w:rsidRDefault="00A22820" w:rsidP="00311548">
      <w:r>
        <w:separator/>
      </w:r>
    </w:p>
  </w:endnote>
  <w:endnote w:type="continuationSeparator" w:id="0">
    <w:p w14:paraId="7878DBAD" w14:textId="77777777" w:rsidR="00A22820" w:rsidRDefault="00A22820" w:rsidP="0031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53A6" w14:textId="541A63EC" w:rsidR="00A634CE" w:rsidRPr="005E1477" w:rsidRDefault="00B87B8D" w:rsidP="00965BCE">
    <w:pPr>
      <w:pStyle w:val="Fuzeile"/>
      <w:tabs>
        <w:tab w:val="left" w:pos="420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FD2C9A">
      <w:rPr>
        <w:rFonts w:ascii="Arial" w:hAnsi="Arial" w:cs="Arial"/>
        <w:noProof/>
        <w:sz w:val="18"/>
        <w:szCs w:val="18"/>
      </w:rPr>
      <w:t>Anmeldung Meisterschaft LP1a 2025-26</w:t>
    </w:r>
    <w:r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  <w:t xml:space="preserve">   Seite </w:t>
    </w:r>
    <w:r w:rsidR="00A634CE" w:rsidRPr="005E1477">
      <w:rPr>
        <w:rFonts w:ascii="Arial" w:hAnsi="Arial" w:cs="Arial"/>
        <w:sz w:val="18"/>
        <w:szCs w:val="18"/>
      </w:rPr>
      <w:fldChar w:fldCharType="begin"/>
    </w:r>
    <w:r w:rsidR="00A634CE" w:rsidRPr="005E1477">
      <w:rPr>
        <w:rFonts w:ascii="Arial" w:hAnsi="Arial" w:cs="Arial"/>
        <w:sz w:val="18"/>
        <w:szCs w:val="18"/>
      </w:rPr>
      <w:instrText>PAGE   \* MERGEFORMAT</w:instrText>
    </w:r>
    <w:r w:rsidR="00A634CE" w:rsidRPr="005E1477">
      <w:rPr>
        <w:rFonts w:ascii="Arial" w:hAnsi="Arial" w:cs="Arial"/>
        <w:sz w:val="18"/>
        <w:szCs w:val="18"/>
      </w:rPr>
      <w:fldChar w:fldCharType="separate"/>
    </w:r>
    <w:r w:rsidR="00791D03" w:rsidRPr="005E1477">
      <w:rPr>
        <w:rFonts w:ascii="Arial" w:hAnsi="Arial" w:cs="Arial"/>
        <w:noProof/>
        <w:sz w:val="18"/>
        <w:szCs w:val="18"/>
      </w:rPr>
      <w:t>2</w:t>
    </w:r>
    <w:r w:rsidR="00A634CE" w:rsidRPr="005E1477"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 xml:space="preserve"> von </w:t>
    </w:r>
    <w:r w:rsidR="00C15720">
      <w:rPr>
        <w:rFonts w:ascii="Arial" w:hAnsi="Arial" w:cs="Arial"/>
        <w:sz w:val="18"/>
        <w:szCs w:val="18"/>
      </w:rPr>
      <w:fldChar w:fldCharType="begin"/>
    </w:r>
    <w:r w:rsidR="00C15720">
      <w:rPr>
        <w:rFonts w:ascii="Arial" w:hAnsi="Arial" w:cs="Arial"/>
        <w:sz w:val="18"/>
        <w:szCs w:val="18"/>
      </w:rPr>
      <w:instrText xml:space="preserve"> NUMPAGES   \* MERGEFORMAT </w:instrText>
    </w:r>
    <w:r w:rsidR="00C15720">
      <w:rPr>
        <w:rFonts w:ascii="Arial" w:hAnsi="Arial" w:cs="Arial"/>
        <w:sz w:val="18"/>
        <w:szCs w:val="18"/>
      </w:rPr>
      <w:fldChar w:fldCharType="separate"/>
    </w:r>
    <w:r w:rsidR="00C15720">
      <w:rPr>
        <w:rFonts w:ascii="Arial" w:hAnsi="Arial" w:cs="Arial"/>
        <w:noProof/>
        <w:sz w:val="18"/>
        <w:szCs w:val="18"/>
      </w:rPr>
      <w:t>1</w:t>
    </w:r>
    <w:r w:rsidR="00C15720">
      <w:rPr>
        <w:rFonts w:ascii="Arial" w:hAnsi="Arial" w:cs="Arial"/>
        <w:sz w:val="18"/>
        <w:szCs w:val="18"/>
      </w:rPr>
      <w:fldChar w:fldCharType="end"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</w:r>
    <w:r w:rsidR="00A634CE" w:rsidRPr="005E1477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6D80" w14:textId="77777777" w:rsidR="00A22820" w:rsidRDefault="00A22820" w:rsidP="00311548">
      <w:r>
        <w:separator/>
      </w:r>
    </w:p>
  </w:footnote>
  <w:footnote w:type="continuationSeparator" w:id="0">
    <w:p w14:paraId="1802EE78" w14:textId="77777777" w:rsidR="00A22820" w:rsidRDefault="00A22820" w:rsidP="0031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3704AE" w14:paraId="4A232C4B" w14:textId="77777777" w:rsidTr="433704AE">
      <w:trPr>
        <w:trHeight w:val="300"/>
      </w:trPr>
      <w:tc>
        <w:tcPr>
          <w:tcW w:w="3210" w:type="dxa"/>
        </w:tcPr>
        <w:p w14:paraId="2E2CFFF7" w14:textId="4ACC1B5D" w:rsidR="433704AE" w:rsidRDefault="433704AE" w:rsidP="433704AE">
          <w:pPr>
            <w:pStyle w:val="Kopfzeile"/>
            <w:ind w:left="-115"/>
          </w:pPr>
        </w:p>
      </w:tc>
      <w:tc>
        <w:tcPr>
          <w:tcW w:w="3210" w:type="dxa"/>
        </w:tcPr>
        <w:p w14:paraId="44DF6A86" w14:textId="1467AF39" w:rsidR="433704AE" w:rsidRDefault="433704AE" w:rsidP="433704AE">
          <w:pPr>
            <w:pStyle w:val="Kopfzeile"/>
            <w:jc w:val="center"/>
          </w:pPr>
        </w:p>
      </w:tc>
      <w:tc>
        <w:tcPr>
          <w:tcW w:w="3210" w:type="dxa"/>
        </w:tcPr>
        <w:p w14:paraId="38E2C19C" w14:textId="785C1043" w:rsidR="433704AE" w:rsidRDefault="433704AE" w:rsidP="433704AE">
          <w:pPr>
            <w:pStyle w:val="Kopfzeile"/>
            <w:ind w:right="-115"/>
            <w:jc w:val="right"/>
          </w:pPr>
        </w:p>
      </w:tc>
    </w:tr>
  </w:tbl>
  <w:p w14:paraId="03D6538F" w14:textId="772C7390" w:rsidR="433704AE" w:rsidRDefault="433704AE" w:rsidP="433704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53A32"/>
    <w:multiLevelType w:val="hybridMultilevel"/>
    <w:tmpl w:val="8A6E33F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86399"/>
    <w:multiLevelType w:val="hybridMultilevel"/>
    <w:tmpl w:val="E0E653A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F01C3"/>
    <w:multiLevelType w:val="hybridMultilevel"/>
    <w:tmpl w:val="78827F7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53B70"/>
    <w:multiLevelType w:val="hybridMultilevel"/>
    <w:tmpl w:val="7548D7C8"/>
    <w:lvl w:ilvl="0" w:tplc="B6F43B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550EF"/>
    <w:multiLevelType w:val="hybridMultilevel"/>
    <w:tmpl w:val="77DE0BE8"/>
    <w:lvl w:ilvl="0" w:tplc="8F1837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900"/>
    <w:multiLevelType w:val="hybridMultilevel"/>
    <w:tmpl w:val="898EB46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1061D"/>
    <w:multiLevelType w:val="hybridMultilevel"/>
    <w:tmpl w:val="521C63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1F6D"/>
    <w:multiLevelType w:val="hybridMultilevel"/>
    <w:tmpl w:val="F6A24D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7B58"/>
    <w:multiLevelType w:val="hybridMultilevel"/>
    <w:tmpl w:val="F714563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371337">
    <w:abstractNumId w:val="7"/>
  </w:num>
  <w:num w:numId="2" w16cid:durableId="1707099383">
    <w:abstractNumId w:val="8"/>
  </w:num>
  <w:num w:numId="3" w16cid:durableId="827282208">
    <w:abstractNumId w:val="4"/>
  </w:num>
  <w:num w:numId="4" w16cid:durableId="459957686">
    <w:abstractNumId w:val="2"/>
  </w:num>
  <w:num w:numId="5" w16cid:durableId="1190296870">
    <w:abstractNumId w:val="6"/>
  </w:num>
  <w:num w:numId="6" w16cid:durableId="1425877357">
    <w:abstractNumId w:val="0"/>
  </w:num>
  <w:num w:numId="7" w16cid:durableId="172694365">
    <w:abstractNumId w:val="3"/>
  </w:num>
  <w:num w:numId="8" w16cid:durableId="697589069">
    <w:abstractNumId w:val="5"/>
  </w:num>
  <w:num w:numId="9" w16cid:durableId="46604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04"/>
    <w:rsid w:val="000044AA"/>
    <w:rsid w:val="00004FC4"/>
    <w:rsid w:val="00010180"/>
    <w:rsid w:val="00011817"/>
    <w:rsid w:val="000214A6"/>
    <w:rsid w:val="0002353C"/>
    <w:rsid w:val="00045D39"/>
    <w:rsid w:val="000474BE"/>
    <w:rsid w:val="00051654"/>
    <w:rsid w:val="00052E08"/>
    <w:rsid w:val="00056EE7"/>
    <w:rsid w:val="00057477"/>
    <w:rsid w:val="00067232"/>
    <w:rsid w:val="00082DD9"/>
    <w:rsid w:val="00095716"/>
    <w:rsid w:val="000974A0"/>
    <w:rsid w:val="000A7B7F"/>
    <w:rsid w:val="000C0FAE"/>
    <w:rsid w:val="000E3AE1"/>
    <w:rsid w:val="001014CF"/>
    <w:rsid w:val="00106C55"/>
    <w:rsid w:val="00107C8D"/>
    <w:rsid w:val="00114C0C"/>
    <w:rsid w:val="00122282"/>
    <w:rsid w:val="0012233B"/>
    <w:rsid w:val="001266C9"/>
    <w:rsid w:val="001353F6"/>
    <w:rsid w:val="00145C8D"/>
    <w:rsid w:val="00146FB8"/>
    <w:rsid w:val="00164C4A"/>
    <w:rsid w:val="001738CC"/>
    <w:rsid w:val="001B21DA"/>
    <w:rsid w:val="001B3AED"/>
    <w:rsid w:val="001B7609"/>
    <w:rsid w:val="001C0C40"/>
    <w:rsid w:val="001C6522"/>
    <w:rsid w:val="001C69DD"/>
    <w:rsid w:val="001D2B05"/>
    <w:rsid w:val="001D2C96"/>
    <w:rsid w:val="001F2B5B"/>
    <w:rsid w:val="002018CE"/>
    <w:rsid w:val="00206B58"/>
    <w:rsid w:val="0021215B"/>
    <w:rsid w:val="002208C7"/>
    <w:rsid w:val="0022437A"/>
    <w:rsid w:val="002350F1"/>
    <w:rsid w:val="00254632"/>
    <w:rsid w:val="00255DE4"/>
    <w:rsid w:val="002574FB"/>
    <w:rsid w:val="002618CE"/>
    <w:rsid w:val="0027218C"/>
    <w:rsid w:val="002818B9"/>
    <w:rsid w:val="002856E7"/>
    <w:rsid w:val="002902E6"/>
    <w:rsid w:val="002A1FA5"/>
    <w:rsid w:val="002A7620"/>
    <w:rsid w:val="002B46A1"/>
    <w:rsid w:val="002C21EE"/>
    <w:rsid w:val="002C753A"/>
    <w:rsid w:val="002D3B15"/>
    <w:rsid w:val="002D6797"/>
    <w:rsid w:val="002E1C08"/>
    <w:rsid w:val="002E2365"/>
    <w:rsid w:val="002E6F7E"/>
    <w:rsid w:val="002F2F2F"/>
    <w:rsid w:val="002F688D"/>
    <w:rsid w:val="002F7EA3"/>
    <w:rsid w:val="003005BF"/>
    <w:rsid w:val="00311548"/>
    <w:rsid w:val="00324C49"/>
    <w:rsid w:val="0032506F"/>
    <w:rsid w:val="00336771"/>
    <w:rsid w:val="003479F3"/>
    <w:rsid w:val="00360B5A"/>
    <w:rsid w:val="003738FD"/>
    <w:rsid w:val="00380FD1"/>
    <w:rsid w:val="00383689"/>
    <w:rsid w:val="0038728A"/>
    <w:rsid w:val="00391A72"/>
    <w:rsid w:val="00397328"/>
    <w:rsid w:val="003A1DD6"/>
    <w:rsid w:val="003B20AA"/>
    <w:rsid w:val="003C31D1"/>
    <w:rsid w:val="003C6821"/>
    <w:rsid w:val="003D51B3"/>
    <w:rsid w:val="003E36E8"/>
    <w:rsid w:val="003F1324"/>
    <w:rsid w:val="00404772"/>
    <w:rsid w:val="00407CED"/>
    <w:rsid w:val="004147D3"/>
    <w:rsid w:val="00432B28"/>
    <w:rsid w:val="004333B1"/>
    <w:rsid w:val="0047010F"/>
    <w:rsid w:val="00473B4F"/>
    <w:rsid w:val="00475D02"/>
    <w:rsid w:val="00477E56"/>
    <w:rsid w:val="004834E3"/>
    <w:rsid w:val="004909BB"/>
    <w:rsid w:val="004935D6"/>
    <w:rsid w:val="004A052B"/>
    <w:rsid w:val="004A0D24"/>
    <w:rsid w:val="004A1B92"/>
    <w:rsid w:val="004C538C"/>
    <w:rsid w:val="004D2B41"/>
    <w:rsid w:val="004D6706"/>
    <w:rsid w:val="004E1A1E"/>
    <w:rsid w:val="004E7341"/>
    <w:rsid w:val="004F254A"/>
    <w:rsid w:val="004F3111"/>
    <w:rsid w:val="004F4A38"/>
    <w:rsid w:val="005045AF"/>
    <w:rsid w:val="005063AB"/>
    <w:rsid w:val="0051053D"/>
    <w:rsid w:val="005112FB"/>
    <w:rsid w:val="00511DE7"/>
    <w:rsid w:val="0051292B"/>
    <w:rsid w:val="00521AE7"/>
    <w:rsid w:val="00523E42"/>
    <w:rsid w:val="00532E34"/>
    <w:rsid w:val="00534A93"/>
    <w:rsid w:val="00540625"/>
    <w:rsid w:val="005717D3"/>
    <w:rsid w:val="00572A3B"/>
    <w:rsid w:val="00577521"/>
    <w:rsid w:val="00577D0F"/>
    <w:rsid w:val="005A32C2"/>
    <w:rsid w:val="005A718F"/>
    <w:rsid w:val="005B30AE"/>
    <w:rsid w:val="005D44BB"/>
    <w:rsid w:val="005E1477"/>
    <w:rsid w:val="005E521D"/>
    <w:rsid w:val="005F6DF5"/>
    <w:rsid w:val="005F7BB3"/>
    <w:rsid w:val="006040FE"/>
    <w:rsid w:val="00607242"/>
    <w:rsid w:val="00620AEB"/>
    <w:rsid w:val="006231DC"/>
    <w:rsid w:val="00634A82"/>
    <w:rsid w:val="00636EE5"/>
    <w:rsid w:val="0063752A"/>
    <w:rsid w:val="00637C25"/>
    <w:rsid w:val="006545D3"/>
    <w:rsid w:val="00657145"/>
    <w:rsid w:val="006703B4"/>
    <w:rsid w:val="00670D02"/>
    <w:rsid w:val="00684558"/>
    <w:rsid w:val="00685B75"/>
    <w:rsid w:val="00697A8A"/>
    <w:rsid w:val="006B3832"/>
    <w:rsid w:val="006B5E3C"/>
    <w:rsid w:val="006B7270"/>
    <w:rsid w:val="006C74B7"/>
    <w:rsid w:val="006E22B7"/>
    <w:rsid w:val="006E2C1B"/>
    <w:rsid w:val="006F0298"/>
    <w:rsid w:val="006F5655"/>
    <w:rsid w:val="006F591F"/>
    <w:rsid w:val="006F795C"/>
    <w:rsid w:val="00705D65"/>
    <w:rsid w:val="00710D9D"/>
    <w:rsid w:val="0071265E"/>
    <w:rsid w:val="00720181"/>
    <w:rsid w:val="007207D9"/>
    <w:rsid w:val="007220EF"/>
    <w:rsid w:val="00745882"/>
    <w:rsid w:val="0075652A"/>
    <w:rsid w:val="00765030"/>
    <w:rsid w:val="00765FF7"/>
    <w:rsid w:val="007725DF"/>
    <w:rsid w:val="00780B38"/>
    <w:rsid w:val="00791D03"/>
    <w:rsid w:val="00792BF7"/>
    <w:rsid w:val="007B6E93"/>
    <w:rsid w:val="007C7D6B"/>
    <w:rsid w:val="007D490B"/>
    <w:rsid w:val="007E0A87"/>
    <w:rsid w:val="007E0E6C"/>
    <w:rsid w:val="007E1938"/>
    <w:rsid w:val="007E3437"/>
    <w:rsid w:val="00801219"/>
    <w:rsid w:val="008025E7"/>
    <w:rsid w:val="00803380"/>
    <w:rsid w:val="0080556A"/>
    <w:rsid w:val="00814100"/>
    <w:rsid w:val="0082069D"/>
    <w:rsid w:val="0082474C"/>
    <w:rsid w:val="008325E6"/>
    <w:rsid w:val="008332A5"/>
    <w:rsid w:val="008368FF"/>
    <w:rsid w:val="00841263"/>
    <w:rsid w:val="008417BF"/>
    <w:rsid w:val="008425D0"/>
    <w:rsid w:val="0085290B"/>
    <w:rsid w:val="0085435D"/>
    <w:rsid w:val="00857C31"/>
    <w:rsid w:val="00867A0D"/>
    <w:rsid w:val="00875AAD"/>
    <w:rsid w:val="008775DF"/>
    <w:rsid w:val="008965C0"/>
    <w:rsid w:val="008973FF"/>
    <w:rsid w:val="008A2669"/>
    <w:rsid w:val="008A2D5C"/>
    <w:rsid w:val="008A50D0"/>
    <w:rsid w:val="008A6CBD"/>
    <w:rsid w:val="008A7E7E"/>
    <w:rsid w:val="008C30C1"/>
    <w:rsid w:val="008D0A3B"/>
    <w:rsid w:val="008D1B51"/>
    <w:rsid w:val="008D42EE"/>
    <w:rsid w:val="008E0D68"/>
    <w:rsid w:val="008F4776"/>
    <w:rsid w:val="008F4A0D"/>
    <w:rsid w:val="00914796"/>
    <w:rsid w:val="009156EA"/>
    <w:rsid w:val="00916869"/>
    <w:rsid w:val="00933016"/>
    <w:rsid w:val="009334E7"/>
    <w:rsid w:val="00937F6D"/>
    <w:rsid w:val="00956FE2"/>
    <w:rsid w:val="009576D5"/>
    <w:rsid w:val="00965BCE"/>
    <w:rsid w:val="00973667"/>
    <w:rsid w:val="00974E2B"/>
    <w:rsid w:val="00976AAD"/>
    <w:rsid w:val="00985477"/>
    <w:rsid w:val="009914C1"/>
    <w:rsid w:val="00991CE5"/>
    <w:rsid w:val="009A2B88"/>
    <w:rsid w:val="009B3510"/>
    <w:rsid w:val="009C1D9B"/>
    <w:rsid w:val="009C563D"/>
    <w:rsid w:val="009E3795"/>
    <w:rsid w:val="009E42E7"/>
    <w:rsid w:val="009E5E13"/>
    <w:rsid w:val="009E5FE4"/>
    <w:rsid w:val="00A17DEE"/>
    <w:rsid w:val="00A20914"/>
    <w:rsid w:val="00A216D5"/>
    <w:rsid w:val="00A22820"/>
    <w:rsid w:val="00A27ED7"/>
    <w:rsid w:val="00A41E90"/>
    <w:rsid w:val="00A43069"/>
    <w:rsid w:val="00A44200"/>
    <w:rsid w:val="00A4517F"/>
    <w:rsid w:val="00A47D55"/>
    <w:rsid w:val="00A531BC"/>
    <w:rsid w:val="00A60CDF"/>
    <w:rsid w:val="00A634CE"/>
    <w:rsid w:val="00A720A3"/>
    <w:rsid w:val="00A729F0"/>
    <w:rsid w:val="00A74746"/>
    <w:rsid w:val="00A8024A"/>
    <w:rsid w:val="00A86B45"/>
    <w:rsid w:val="00A87900"/>
    <w:rsid w:val="00A963C8"/>
    <w:rsid w:val="00AA1688"/>
    <w:rsid w:val="00AA1B9D"/>
    <w:rsid w:val="00AB2647"/>
    <w:rsid w:val="00AB5C8B"/>
    <w:rsid w:val="00AD0C76"/>
    <w:rsid w:val="00AD150F"/>
    <w:rsid w:val="00AD1D58"/>
    <w:rsid w:val="00AD6195"/>
    <w:rsid w:val="00AF17DA"/>
    <w:rsid w:val="00AF3D48"/>
    <w:rsid w:val="00AF775C"/>
    <w:rsid w:val="00B2161F"/>
    <w:rsid w:val="00B30F09"/>
    <w:rsid w:val="00B36195"/>
    <w:rsid w:val="00B37AB9"/>
    <w:rsid w:val="00B817A7"/>
    <w:rsid w:val="00B87B8D"/>
    <w:rsid w:val="00B93F89"/>
    <w:rsid w:val="00B9550C"/>
    <w:rsid w:val="00BA432A"/>
    <w:rsid w:val="00BB2AB5"/>
    <w:rsid w:val="00BC5F78"/>
    <w:rsid w:val="00BD1B86"/>
    <w:rsid w:val="00BE17CE"/>
    <w:rsid w:val="00BE2B35"/>
    <w:rsid w:val="00BE7871"/>
    <w:rsid w:val="00C0426C"/>
    <w:rsid w:val="00C07CA8"/>
    <w:rsid w:val="00C15720"/>
    <w:rsid w:val="00C24727"/>
    <w:rsid w:val="00C3177E"/>
    <w:rsid w:val="00C34B12"/>
    <w:rsid w:val="00C436CB"/>
    <w:rsid w:val="00C44904"/>
    <w:rsid w:val="00C628E3"/>
    <w:rsid w:val="00C72388"/>
    <w:rsid w:val="00C73F08"/>
    <w:rsid w:val="00C8038F"/>
    <w:rsid w:val="00C84D7F"/>
    <w:rsid w:val="00C925C6"/>
    <w:rsid w:val="00CA2132"/>
    <w:rsid w:val="00CA7EB8"/>
    <w:rsid w:val="00CB6580"/>
    <w:rsid w:val="00CC0830"/>
    <w:rsid w:val="00CC0AEE"/>
    <w:rsid w:val="00CC37D3"/>
    <w:rsid w:val="00CD4820"/>
    <w:rsid w:val="00CD49A3"/>
    <w:rsid w:val="00CE4D8E"/>
    <w:rsid w:val="00CE4FA4"/>
    <w:rsid w:val="00CE53E7"/>
    <w:rsid w:val="00CE5F7E"/>
    <w:rsid w:val="00CF3A17"/>
    <w:rsid w:val="00CF5D06"/>
    <w:rsid w:val="00CF6672"/>
    <w:rsid w:val="00D14AC0"/>
    <w:rsid w:val="00D164A0"/>
    <w:rsid w:val="00D2786E"/>
    <w:rsid w:val="00D41E46"/>
    <w:rsid w:val="00D5085B"/>
    <w:rsid w:val="00D571A9"/>
    <w:rsid w:val="00D6688E"/>
    <w:rsid w:val="00D75179"/>
    <w:rsid w:val="00D77EE6"/>
    <w:rsid w:val="00D84AD9"/>
    <w:rsid w:val="00D86573"/>
    <w:rsid w:val="00D94D19"/>
    <w:rsid w:val="00DA26B6"/>
    <w:rsid w:val="00DA2983"/>
    <w:rsid w:val="00DB5676"/>
    <w:rsid w:val="00DC796A"/>
    <w:rsid w:val="00DC798E"/>
    <w:rsid w:val="00DD18EF"/>
    <w:rsid w:val="00DD1F8B"/>
    <w:rsid w:val="00DD2312"/>
    <w:rsid w:val="00DD256C"/>
    <w:rsid w:val="00DD58E5"/>
    <w:rsid w:val="00DD785A"/>
    <w:rsid w:val="00DE4664"/>
    <w:rsid w:val="00DE60E8"/>
    <w:rsid w:val="00DE72B5"/>
    <w:rsid w:val="00DF1263"/>
    <w:rsid w:val="00DF23B4"/>
    <w:rsid w:val="00DF3B75"/>
    <w:rsid w:val="00E05565"/>
    <w:rsid w:val="00E2584F"/>
    <w:rsid w:val="00E3043E"/>
    <w:rsid w:val="00E40374"/>
    <w:rsid w:val="00E50E3E"/>
    <w:rsid w:val="00E569D2"/>
    <w:rsid w:val="00E62F35"/>
    <w:rsid w:val="00E80318"/>
    <w:rsid w:val="00E96A81"/>
    <w:rsid w:val="00EA13F9"/>
    <w:rsid w:val="00EA3B8D"/>
    <w:rsid w:val="00EA5FBC"/>
    <w:rsid w:val="00EB3751"/>
    <w:rsid w:val="00EC2847"/>
    <w:rsid w:val="00EC41F5"/>
    <w:rsid w:val="00EC6330"/>
    <w:rsid w:val="00EC70AE"/>
    <w:rsid w:val="00ED4A47"/>
    <w:rsid w:val="00EF1BA7"/>
    <w:rsid w:val="00F01CCD"/>
    <w:rsid w:val="00F021C7"/>
    <w:rsid w:val="00F04B9F"/>
    <w:rsid w:val="00F0779D"/>
    <w:rsid w:val="00F12AF8"/>
    <w:rsid w:val="00F13D95"/>
    <w:rsid w:val="00F238C3"/>
    <w:rsid w:val="00F32E96"/>
    <w:rsid w:val="00F34862"/>
    <w:rsid w:val="00F34E68"/>
    <w:rsid w:val="00F366E6"/>
    <w:rsid w:val="00F37346"/>
    <w:rsid w:val="00F443AF"/>
    <w:rsid w:val="00F539FE"/>
    <w:rsid w:val="00F61A33"/>
    <w:rsid w:val="00F62011"/>
    <w:rsid w:val="00F63655"/>
    <w:rsid w:val="00F775A9"/>
    <w:rsid w:val="00F82A31"/>
    <w:rsid w:val="00F85CB6"/>
    <w:rsid w:val="00F86C54"/>
    <w:rsid w:val="00F86C8F"/>
    <w:rsid w:val="00F94137"/>
    <w:rsid w:val="00FA6A5A"/>
    <w:rsid w:val="00FB7BB0"/>
    <w:rsid w:val="00FC1FFE"/>
    <w:rsid w:val="00FC58B2"/>
    <w:rsid w:val="00FD2C9A"/>
    <w:rsid w:val="00FD775A"/>
    <w:rsid w:val="00FE2EC9"/>
    <w:rsid w:val="00FE4F4B"/>
    <w:rsid w:val="00FE54D4"/>
    <w:rsid w:val="00FF2718"/>
    <w:rsid w:val="433704AE"/>
    <w:rsid w:val="714C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C5239"/>
  <w15:chartTrackingRefBased/>
  <w15:docId w15:val="{98F0315E-8B46-4298-A320-D5072E4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lgerian" w:hAnsi="Algerian"/>
      <w:b/>
      <w:i/>
      <w:sz w:val="44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-1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table" w:styleId="Tabellenraster">
    <w:name w:val="Table Grid"/>
    <w:basedOn w:val="NormaleTabelle"/>
    <w:uiPriority w:val="39"/>
    <w:rsid w:val="001B2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15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11548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115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11548"/>
    <w:rPr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E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B5E3C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2618CE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63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06723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Mein%20Ordner\LOSM\20240926_LSR%20Sitzung\Vorlage_Ausschreib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Vorlage_Ausschreibung.dotx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___________________________________________________________________________________________________________________________________________________________________________________________________________________________________________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___________________________________________________________________________________________________________________________________________________________________________________________________________________________________________</dc:title>
  <dc:subject/>
  <dc:creator>admin</dc:creator>
  <cp:keywords/>
  <cp:lastModifiedBy>Livio Camini</cp:lastModifiedBy>
  <cp:revision>4</cp:revision>
  <cp:lastPrinted>2025-09-01T14:55:00Z</cp:lastPrinted>
  <dcterms:created xsi:type="dcterms:W3CDTF">2025-09-01T14:57:00Z</dcterms:created>
  <dcterms:modified xsi:type="dcterms:W3CDTF">2025-09-01T14:58:00Z</dcterms:modified>
</cp:coreProperties>
</file>